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30" w:rsidRPr="0055664C" w:rsidRDefault="00B70130" w:rsidP="0055664C">
      <w:pPr>
        <w:pStyle w:val="NormalWeb"/>
        <w:jc w:val="both"/>
        <w:rPr>
          <w:b/>
          <w:sz w:val="28"/>
          <w:szCs w:val="28"/>
        </w:rPr>
      </w:pPr>
      <w:bookmarkStart w:id="0" w:name="_GoBack"/>
      <w:r w:rsidRPr="0055664C">
        <w:rPr>
          <w:b/>
          <w:sz w:val="28"/>
          <w:szCs w:val="28"/>
        </w:rPr>
        <w:t>Почему детям необходимо читать</w:t>
      </w:r>
    </w:p>
    <w:bookmarkEnd w:id="0"/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1. Чтение - самое доступное и полезное для интеллектуального и эмоционально-психического развития детей  занятие.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2. Благодаря чтению развивается речь ребенка и увеличивается его словарный запас.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3. Чтение развивает мышление. Из книг дети расширяют горизонты своего мира. Книга объясняет им жизнь и помогает увидеть связь одного явления с другим.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4. Работа с книгой стимулирует творческое воображение, позволяет работать фантазии и учит детей мыслить образами.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5. Чтение развивает познавательные интересы и расширяет кругозор.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6. Книги помогают детям познать самих себя . Для чувства собственного достоинства очень важно знать, что другие люди думают, чувствуют и реагируют так же, как они.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7. Книги помогают детям понять других 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8. Хорошую детскую книжку можно читать ребенку вслух. Процесс совместного чтения способствует духовному общению  родителей и детей, установлению взаимопонимания, доверительности.  Книга объединяет поколения.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9. 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B70130" w:rsidRPr="0055664C" w:rsidRDefault="00B70130" w:rsidP="0055664C">
      <w:pPr>
        <w:pStyle w:val="NormalWeb"/>
        <w:jc w:val="both"/>
        <w:rPr>
          <w:sz w:val="28"/>
          <w:szCs w:val="28"/>
        </w:rPr>
      </w:pPr>
      <w:r w:rsidRPr="0055664C">
        <w:rPr>
          <w:sz w:val="28"/>
          <w:szCs w:val="28"/>
        </w:rPr>
        <w:t>10. Книги придают силы и вдохновение. Они увлекают и развлекают. Они заставляют  смеяться и плакать. Они сокращают одиночество, приносят утешение и указывают выход из трудного положения.</w:t>
      </w:r>
    </w:p>
    <w:p w:rsidR="00B70130" w:rsidRPr="0055664C" w:rsidRDefault="00B70130" w:rsidP="0055664C">
      <w:pPr>
        <w:jc w:val="both"/>
        <w:rPr>
          <w:sz w:val="28"/>
          <w:szCs w:val="28"/>
        </w:rPr>
      </w:pPr>
    </w:p>
    <w:sectPr w:rsidR="00B70130" w:rsidRPr="0055664C" w:rsidSect="00886CA7">
      <w:pgSz w:w="11905" w:h="16840" w:code="9"/>
      <w:pgMar w:top="1060" w:right="567" w:bottom="1077" w:left="1599" w:header="0" w:footer="89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9A"/>
    <w:rsid w:val="0004329A"/>
    <w:rsid w:val="002E66EC"/>
    <w:rsid w:val="0055664C"/>
    <w:rsid w:val="00886CA7"/>
    <w:rsid w:val="00AB4207"/>
    <w:rsid w:val="00B70130"/>
    <w:rsid w:val="00C84A54"/>
    <w:rsid w:val="00E4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84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User</cp:lastModifiedBy>
  <cp:revision>3</cp:revision>
  <dcterms:created xsi:type="dcterms:W3CDTF">2021-03-17T04:34:00Z</dcterms:created>
  <dcterms:modified xsi:type="dcterms:W3CDTF">2021-10-03T08:14:00Z</dcterms:modified>
</cp:coreProperties>
</file>